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/>
          <w:sz w:val="30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30"/>
          <w:szCs w:val="28"/>
        </w:rPr>
        <w:t>附件7</w:t>
      </w:r>
    </w:p>
    <w:tbl>
      <w:tblPr>
        <w:tblStyle w:val="3"/>
        <w:tblpPr w:leftFromText="180" w:rightFromText="180" w:vertAnchor="page" w:horzAnchor="page" w:tblpX="1247" w:tblpY="2906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590"/>
        <w:gridCol w:w="410"/>
        <w:gridCol w:w="410"/>
        <w:gridCol w:w="409"/>
        <w:gridCol w:w="410"/>
        <w:gridCol w:w="410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461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31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461" w:type="dxa"/>
            <w:gridSpan w:val="6"/>
            <w:vMerge w:val="restart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31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461" w:type="dxa"/>
            <w:gridSpan w:val="6"/>
            <w:vMerge w:val="continue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9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1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1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09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1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10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12" w:type="dxa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5" w:hRule="atLeast"/>
        </w:trPr>
        <w:tc>
          <w:tcPr>
            <w:tcW w:w="828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2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>
      <w:pPr>
        <w:ind w:firstLine="1950" w:firstLineChars="650"/>
        <w:rPr>
          <w:rFonts w:hint="eastAsia" w:ascii="方正小标宋简体" w:hAnsi="方正小标宋简体" w:eastAsia="方正小标宋简体" w:cs="方正小标宋简体"/>
          <w:sz w:val="3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2"/>
        </w:rPr>
        <w:t>研究生国家奖学金申请审批表</w:t>
      </w:r>
    </w:p>
    <w:tbl>
      <w:tblPr>
        <w:tblStyle w:val="3"/>
        <w:tblW w:w="9960" w:type="dxa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rPr>
                <w:rFonts w:hint="eastAsia" w:ascii="宋体" w:hAnsi="宋体"/>
                <w:sz w:val="24"/>
              </w:rPr>
            </w:pPr>
          </w:p>
          <w:p>
            <w:pPr>
              <w:spacing w:after="312" w:afterLines="100"/>
              <w:ind w:firstLine="5160" w:firstLineChars="215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推荐人签名：         </w:t>
            </w:r>
          </w:p>
          <w:p>
            <w:pPr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评审情况</w:t>
            </w:r>
          </w:p>
          <w:p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040" w:firstLineChars="21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040" w:firstLineChars="2100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评审委员会主任委员签名：</w:t>
            </w:r>
          </w:p>
          <w:p>
            <w:pPr>
              <w:widowControl/>
              <w:tabs>
                <w:tab w:val="left" w:pos="5247"/>
              </w:tabs>
              <w:spacing w:before="312" w:beforeLines="100"/>
              <w:ind w:firstLine="6432" w:firstLineChars="26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基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层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位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经评审，并在本单位内公示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800" w:firstLineChars="20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（基层单位公章）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</w:p>
          <w:p>
            <w:pPr>
              <w:ind w:firstLine="6480" w:firstLineChars="27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</w:p>
          <w:p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5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经审核，并在本单位公示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个工作日，无异议，现批准该同学获得研究生国家奖学金。</w:t>
            </w:r>
          </w:p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年     月     日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76715"/>
    <w:rsid w:val="4B87671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2018-09-21T07:25:00Z</dcterms:created>
  <dc:creator>Administrator</dc:creator>
  <cp:lastModifiedBy>Administrator</cp:lastModifiedBy>
  <dcterms:modified xsi:type="dcterms:W3CDTF">2018-09-21T07:25:15Z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